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85" w:rsidRDefault="00411E3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F51385" w:rsidRDefault="00F5138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F51385" w:rsidRDefault="00411E3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F51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11E3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11E3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11E3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411E3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F51385" w:rsidRDefault="00411E3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51385" w:rsidRDefault="00411E3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F513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51385" w:rsidRDefault="00411E3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5138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F51385" w:rsidRDefault="00411E3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5138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411E3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51385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385" w:rsidRDefault="00F51385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F51385" w:rsidRDefault="00F51385">
      <w:pPr>
        <w:pStyle w:val="a3"/>
        <w:ind w:left="0"/>
        <w:rPr>
          <w:rFonts w:ascii="標楷體" w:eastAsia="標楷體" w:hAnsi="標楷體"/>
        </w:rPr>
      </w:pPr>
    </w:p>
    <w:p w:rsidR="00F51385" w:rsidRDefault="00F51385">
      <w:pPr>
        <w:pStyle w:val="a3"/>
        <w:ind w:left="0"/>
        <w:rPr>
          <w:rFonts w:ascii="標楷體" w:eastAsia="標楷體" w:hAnsi="標楷體"/>
        </w:rPr>
      </w:pPr>
    </w:p>
    <w:p w:rsidR="00F51385" w:rsidRDefault="00F51385">
      <w:pPr>
        <w:pStyle w:val="a3"/>
        <w:ind w:left="0"/>
        <w:rPr>
          <w:rFonts w:ascii="標楷體" w:eastAsia="標楷體" w:hAnsi="標楷體"/>
        </w:rPr>
      </w:pPr>
    </w:p>
    <w:p w:rsidR="00F51385" w:rsidRDefault="00F51385">
      <w:pPr>
        <w:pStyle w:val="a3"/>
        <w:ind w:left="0"/>
        <w:rPr>
          <w:rFonts w:ascii="標楷體" w:eastAsia="標楷體" w:hAnsi="標楷體"/>
        </w:rPr>
      </w:pPr>
    </w:p>
    <w:p w:rsidR="00F51385" w:rsidRDefault="00411E34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F51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385" w:rsidRDefault="00411E3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51385" w:rsidRDefault="00F513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51385" w:rsidRDefault="00F51385">
      <w:pPr>
        <w:pStyle w:val="Textbody"/>
        <w:spacing w:line="400" w:lineRule="exact"/>
      </w:pPr>
    </w:p>
    <w:sectPr w:rsidR="00F51385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34" w:rsidRDefault="00411E34">
      <w:r>
        <w:separator/>
      </w:r>
    </w:p>
  </w:endnote>
  <w:endnote w:type="continuationSeparator" w:id="0">
    <w:p w:rsidR="00411E34" w:rsidRDefault="0041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34" w:rsidRDefault="00411E34">
      <w:r>
        <w:rPr>
          <w:color w:val="000000"/>
        </w:rPr>
        <w:separator/>
      </w:r>
    </w:p>
  </w:footnote>
  <w:footnote w:type="continuationSeparator" w:id="0">
    <w:p w:rsidR="00411E34" w:rsidRDefault="00411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1385"/>
    <w:rsid w:val="0035163D"/>
    <w:rsid w:val="00411E34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1A139-96AF-401C-AD52-5C107B18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7-13/1852390339/e87146a4648562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Windows 使用者</cp:lastModifiedBy>
  <cp:revision>2</cp:revision>
  <cp:lastPrinted>2017-04-11T08:58:00Z</cp:lastPrinted>
  <dcterms:created xsi:type="dcterms:W3CDTF">2020-07-21T10:03:00Z</dcterms:created>
  <dcterms:modified xsi:type="dcterms:W3CDTF">2020-07-21T10:03:00Z</dcterms:modified>
</cp:coreProperties>
</file>